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8D" w:rsidRDefault="00AC388D" w:rsidP="007258A7">
      <w:r>
        <w:t xml:space="preserve">                   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94pt;height:49.5pt" fillcolor="#3cf" strokecolor="#009" strokeweight="1pt">
            <v:shadow on="t" color="#009" offset="7pt,-7pt"/>
            <v:textpath style="font-family:&quot;Impact&quot;;v-text-spacing:52429f;v-text-kern:t" trim="t" fitpath="t" xscale="f" string="Hope for Autism "/>
          </v:shape>
        </w:pict>
      </w:r>
      <w:r>
        <w:t xml:space="preserve">     </w:t>
      </w:r>
    </w:p>
    <w:p w:rsidR="00AC388D" w:rsidRDefault="00AC388D" w:rsidP="007258A7"/>
    <w:p w:rsidR="00AC388D" w:rsidRPr="00D70832" w:rsidRDefault="00AC388D" w:rsidP="007258A7">
      <w:pPr>
        <w:rPr>
          <w:sz w:val="40"/>
          <w:szCs w:val="40"/>
        </w:rPr>
      </w:pPr>
      <w:r w:rsidRPr="00D70832">
        <w:rPr>
          <w:color w:val="0066FF"/>
          <w:sz w:val="40"/>
          <w:szCs w:val="40"/>
        </w:rPr>
        <w:t>What is Hope for Autism?</w:t>
      </w:r>
      <w:r w:rsidRPr="00D70832">
        <w:rPr>
          <w:color w:val="0000FF"/>
          <w:sz w:val="40"/>
          <w:szCs w:val="40"/>
        </w:rPr>
        <w:t xml:space="preserve"> </w:t>
      </w:r>
      <w:r w:rsidRPr="00D70832">
        <w:rPr>
          <w:sz w:val="40"/>
          <w:szCs w:val="40"/>
        </w:rPr>
        <w:t>Hope for Autism is a business that Maddie Mahoney created to raise money for autism. She runs it with the help of her two friends, Alexandra Vaughn and Ellie Kang. We</w:t>
      </w:r>
      <w:r>
        <w:rPr>
          <w:sz w:val="40"/>
          <w:szCs w:val="40"/>
        </w:rPr>
        <w:t xml:space="preserve"> sell things</w:t>
      </w:r>
      <w:r w:rsidRPr="00D70832">
        <w:rPr>
          <w:sz w:val="40"/>
          <w:szCs w:val="40"/>
        </w:rPr>
        <w:t xml:space="preserve"> that we make to raise money for Autism Speaks.</w:t>
      </w:r>
    </w:p>
    <w:p w:rsidR="00AC388D" w:rsidRPr="00D70832" w:rsidRDefault="00AC388D" w:rsidP="007258A7">
      <w:pPr>
        <w:rPr>
          <w:color w:val="0000FF"/>
          <w:sz w:val="40"/>
          <w:szCs w:val="40"/>
        </w:rPr>
      </w:pPr>
      <w:r w:rsidRPr="00D70832">
        <w:rPr>
          <w:color w:val="0066FF"/>
          <w:sz w:val="40"/>
          <w:szCs w:val="40"/>
        </w:rPr>
        <w:t>Why did you start Hope for Autism?</w:t>
      </w:r>
      <w:r w:rsidRPr="00D70832">
        <w:rPr>
          <w:color w:val="0000FF"/>
          <w:sz w:val="40"/>
          <w:szCs w:val="40"/>
        </w:rPr>
        <w:t xml:space="preserve"> </w:t>
      </w:r>
      <w:r w:rsidRPr="00D70832">
        <w:rPr>
          <w:sz w:val="40"/>
          <w:szCs w:val="40"/>
        </w:rPr>
        <w:t>Maddie started this business because she has a little brother and he is autistic. She wanted to make a difference, so she started raising money and it turned into a business.</w:t>
      </w:r>
    </w:p>
    <w:p w:rsidR="00AC388D" w:rsidRPr="00D70832" w:rsidRDefault="00AC388D" w:rsidP="007258A7">
      <w:pPr>
        <w:rPr>
          <w:sz w:val="40"/>
          <w:szCs w:val="40"/>
        </w:rPr>
      </w:pPr>
      <w:r w:rsidRPr="00D70832">
        <w:rPr>
          <w:color w:val="0066FF"/>
          <w:sz w:val="40"/>
          <w:szCs w:val="40"/>
        </w:rPr>
        <w:t>How can Hope for Autism help?</w:t>
      </w:r>
      <w:r w:rsidRPr="00D70832">
        <w:rPr>
          <w:color w:val="0000FF"/>
          <w:sz w:val="40"/>
          <w:szCs w:val="40"/>
        </w:rPr>
        <w:t xml:space="preserve"> </w:t>
      </w:r>
      <w:r w:rsidRPr="00D70832">
        <w:rPr>
          <w:sz w:val="40"/>
          <w:szCs w:val="40"/>
        </w:rPr>
        <w:t>Hope for Autism can help because at the end of the year, I’ll send all the money we raised to Autism Speaks.</w:t>
      </w:r>
      <w:bookmarkStart w:id="0" w:name="_GoBack"/>
    </w:p>
    <w:p w:rsidR="00AC388D" w:rsidRPr="00097EE3" w:rsidRDefault="00AC388D" w:rsidP="007258A7">
      <w:pPr>
        <w:rPr>
          <w:color w:val="0066FF"/>
          <w:sz w:val="44"/>
          <w:szCs w:val="44"/>
          <w:u w:val="single"/>
        </w:rPr>
      </w:pPr>
      <w:r>
        <w:rPr>
          <w:color w:val="0066FF"/>
          <w:sz w:val="44"/>
          <w:szCs w:val="44"/>
          <w:u w:val="single"/>
        </w:rPr>
        <w:t>*</w:t>
      </w:r>
      <w:r w:rsidRPr="00097EE3">
        <w:rPr>
          <w:color w:val="0066FF"/>
          <w:sz w:val="44"/>
          <w:szCs w:val="44"/>
          <w:u w:val="single"/>
        </w:rPr>
        <w:t>Things People Can Buy From Hope for Autism:</w:t>
      </w:r>
    </w:p>
    <w:bookmarkEnd w:id="0"/>
    <w:p w:rsidR="00AC388D" w:rsidRPr="00610B43" w:rsidRDefault="00AC388D" w:rsidP="007258A7">
      <w:pPr>
        <w:rPr>
          <w:color w:val="00FFFF"/>
          <w:sz w:val="44"/>
          <w:szCs w:val="44"/>
        </w:rPr>
      </w:pPr>
      <w:r w:rsidRPr="00610B43">
        <w:rPr>
          <w:color w:val="00FFFF"/>
          <w:sz w:val="44"/>
          <w:szCs w:val="44"/>
        </w:rPr>
        <w:t>R</w:t>
      </w:r>
      <w:r>
        <w:rPr>
          <w:color w:val="00FFFF"/>
          <w:sz w:val="44"/>
          <w:szCs w:val="44"/>
        </w:rPr>
        <w:t>ubber Band Bracelets $0.50-$1.25</w:t>
      </w:r>
      <w:r w:rsidRPr="00610B43">
        <w:rPr>
          <w:color w:val="00FFFF"/>
          <w:sz w:val="44"/>
          <w:szCs w:val="44"/>
        </w:rPr>
        <w:t>- Maddie Mahoney</w:t>
      </w:r>
      <w:r>
        <w:rPr>
          <w:color w:val="00FFFF"/>
          <w:sz w:val="44"/>
          <w:szCs w:val="44"/>
        </w:rPr>
        <w:t xml:space="preserve"> </w:t>
      </w:r>
      <w:r w:rsidRPr="00512B94">
        <w:rPr>
          <w:color w:val="00FFFF"/>
          <w:sz w:val="44"/>
          <w:szCs w:val="44"/>
        </w:rPr>
        <w:sym w:font="Wingdings" w:char="F04A"/>
      </w:r>
    </w:p>
    <w:p w:rsidR="00AC388D" w:rsidRDefault="00AC388D" w:rsidP="007258A7">
      <w:pPr>
        <w:rPr>
          <w:color w:val="FF6600"/>
          <w:sz w:val="44"/>
          <w:szCs w:val="44"/>
        </w:rPr>
      </w:pPr>
      <w:r w:rsidRPr="00610B43">
        <w:rPr>
          <w:color w:val="FF6600"/>
          <w:sz w:val="44"/>
          <w:szCs w:val="44"/>
        </w:rPr>
        <w:t>Sock Octopus $1.25- Alexandra Vaugh</w:t>
      </w:r>
      <w:r>
        <w:rPr>
          <w:color w:val="FF6600"/>
          <w:sz w:val="44"/>
          <w:szCs w:val="44"/>
        </w:rPr>
        <w:t xml:space="preserve">n </w:t>
      </w:r>
      <w:r w:rsidRPr="00512B94">
        <w:rPr>
          <w:color w:val="FF6600"/>
          <w:sz w:val="44"/>
          <w:szCs w:val="44"/>
        </w:rPr>
        <w:sym w:font="Wingdings" w:char="F04A"/>
      </w:r>
    </w:p>
    <w:p w:rsidR="00AC388D" w:rsidRDefault="00AC388D" w:rsidP="007258A7">
      <w:pPr>
        <w:rPr>
          <w:color w:val="00FF00"/>
          <w:sz w:val="44"/>
          <w:szCs w:val="44"/>
        </w:rPr>
      </w:pPr>
      <w:r>
        <w:rPr>
          <w:color w:val="00FF00"/>
          <w:sz w:val="44"/>
          <w:szCs w:val="44"/>
        </w:rPr>
        <w:t>Bobble Head Drawings</w:t>
      </w:r>
      <w:r w:rsidRPr="00610B43">
        <w:rPr>
          <w:color w:val="00FF00"/>
          <w:sz w:val="44"/>
          <w:szCs w:val="44"/>
        </w:rPr>
        <w:t xml:space="preserve"> $1.25- Ellie Kang</w:t>
      </w:r>
      <w:r>
        <w:rPr>
          <w:color w:val="00FF00"/>
          <w:sz w:val="44"/>
          <w:szCs w:val="44"/>
        </w:rPr>
        <w:t xml:space="preserve"> </w:t>
      </w:r>
      <w:r w:rsidRPr="00512B94">
        <w:rPr>
          <w:color w:val="00FF00"/>
          <w:sz w:val="44"/>
          <w:szCs w:val="44"/>
        </w:rPr>
        <w:sym w:font="Wingdings" w:char="F04A"/>
      </w:r>
    </w:p>
    <w:p w:rsidR="00AC388D" w:rsidRPr="00512B94" w:rsidRDefault="00AC388D" w:rsidP="007258A7">
      <w:pPr>
        <w:rPr>
          <w:color w:val="FF3300"/>
          <w:sz w:val="40"/>
          <w:szCs w:val="40"/>
        </w:rPr>
      </w:pPr>
    </w:p>
    <w:p w:rsidR="00AC388D" w:rsidRDefault="00AC388D"/>
    <w:sectPr w:rsidR="00AC388D" w:rsidSect="00D9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8D" w:rsidRDefault="00AC388D" w:rsidP="007258A7">
      <w:pPr>
        <w:spacing w:after="0" w:line="240" w:lineRule="auto"/>
      </w:pPr>
      <w:r>
        <w:separator/>
      </w:r>
    </w:p>
  </w:endnote>
  <w:endnote w:type="continuationSeparator" w:id="0">
    <w:p w:rsidR="00AC388D" w:rsidRDefault="00AC388D" w:rsidP="0072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8D" w:rsidRDefault="00AC388D" w:rsidP="007258A7">
      <w:pPr>
        <w:spacing w:after="0" w:line="240" w:lineRule="auto"/>
      </w:pPr>
      <w:r>
        <w:separator/>
      </w:r>
    </w:p>
  </w:footnote>
  <w:footnote w:type="continuationSeparator" w:id="0">
    <w:p w:rsidR="00AC388D" w:rsidRDefault="00AC388D" w:rsidP="00725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8A7"/>
    <w:rsid w:val="00097EE3"/>
    <w:rsid w:val="00147CF2"/>
    <w:rsid w:val="00185013"/>
    <w:rsid w:val="001F2553"/>
    <w:rsid w:val="002A4253"/>
    <w:rsid w:val="002D62CB"/>
    <w:rsid w:val="00512B94"/>
    <w:rsid w:val="005E28BC"/>
    <w:rsid w:val="005E2DEF"/>
    <w:rsid w:val="006107FF"/>
    <w:rsid w:val="00610B43"/>
    <w:rsid w:val="00646E9C"/>
    <w:rsid w:val="00674EAE"/>
    <w:rsid w:val="007258A7"/>
    <w:rsid w:val="007B4C16"/>
    <w:rsid w:val="007E41C3"/>
    <w:rsid w:val="00957039"/>
    <w:rsid w:val="00A81231"/>
    <w:rsid w:val="00AC388D"/>
    <w:rsid w:val="00B1540E"/>
    <w:rsid w:val="00BF3F2E"/>
    <w:rsid w:val="00C73584"/>
    <w:rsid w:val="00D70832"/>
    <w:rsid w:val="00D77B9C"/>
    <w:rsid w:val="00D94EC4"/>
    <w:rsid w:val="00F25429"/>
    <w:rsid w:val="00F3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58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2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58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121</Words>
  <Characters>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CathyDan</dc:creator>
  <cp:keywords/>
  <dc:description/>
  <cp:lastModifiedBy>HISD</cp:lastModifiedBy>
  <cp:revision>2</cp:revision>
  <cp:lastPrinted>2013-05-06T21:19:00Z</cp:lastPrinted>
  <dcterms:created xsi:type="dcterms:W3CDTF">2013-05-13T20:50:00Z</dcterms:created>
  <dcterms:modified xsi:type="dcterms:W3CDTF">2013-05-13T20:50:00Z</dcterms:modified>
</cp:coreProperties>
</file>